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C0" w:rsidRPr="00D83BEA" w:rsidRDefault="00CF79C0" w:rsidP="00D83B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АНКЕТА</w:t>
      </w:r>
      <w:r w:rsidRPr="00D83B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2A2F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выявления запросов обучающихся</w:t>
      </w:r>
    </w:p>
    <w:p w:rsidR="00CF79C0" w:rsidRPr="00D83BEA" w:rsidRDefault="00CF79C0" w:rsidP="00D83B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79C0" w:rsidRPr="00D83BEA" w:rsidRDefault="00CF79C0" w:rsidP="00D83B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3BEA">
        <w:rPr>
          <w:rFonts w:ascii="Times New Roman" w:hAnsi="Times New Roman" w:cs="Times New Roman"/>
          <w:sz w:val="24"/>
          <w:szCs w:val="24"/>
          <w:lang w:eastAsia="ru-RU"/>
        </w:rPr>
        <w:t xml:space="preserve">ФИО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</w:t>
      </w:r>
    </w:p>
    <w:p w:rsidR="00CF79C0" w:rsidRPr="00D83BEA" w:rsidRDefault="00CF79C0" w:rsidP="00D83B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Класс___________</w:t>
      </w:r>
    </w:p>
    <w:p w:rsidR="00CF79C0" w:rsidRPr="00D83BEA" w:rsidRDefault="00CF79C0" w:rsidP="00D83B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268"/>
        <w:gridCol w:w="6551"/>
      </w:tblGrid>
      <w:tr w:rsidR="00CF79C0" w:rsidRPr="001A5FEE">
        <w:tc>
          <w:tcPr>
            <w:tcW w:w="704" w:type="dxa"/>
          </w:tcPr>
          <w:p w:rsidR="00CF79C0" w:rsidRPr="001A5FEE" w:rsidRDefault="00CF79C0" w:rsidP="001A5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CF79C0" w:rsidRPr="001A5FEE" w:rsidRDefault="00CF79C0" w:rsidP="001A5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6551" w:type="dxa"/>
          </w:tcPr>
          <w:p w:rsidR="00CF79C0" w:rsidRPr="001A5FEE" w:rsidRDefault="00CF79C0" w:rsidP="001A5FEE">
            <w:pPr>
              <w:tabs>
                <w:tab w:val="left" w:pos="4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</w:t>
            </w:r>
          </w:p>
        </w:tc>
      </w:tr>
      <w:tr w:rsidR="00CF79C0" w:rsidRPr="001A5FEE">
        <w:tc>
          <w:tcPr>
            <w:tcW w:w="704" w:type="dxa"/>
          </w:tcPr>
          <w:p w:rsidR="00CF79C0" w:rsidRPr="001A5FEE" w:rsidRDefault="00CF79C0" w:rsidP="001A5FE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79C0" w:rsidRPr="001A5FEE" w:rsidRDefault="00CF79C0" w:rsidP="001A5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Как вы оцениваете Вашу успеваемость?</w:t>
            </w:r>
          </w:p>
        </w:tc>
        <w:tc>
          <w:tcPr>
            <w:tcW w:w="6551" w:type="dxa"/>
          </w:tcPr>
          <w:p w:rsidR="00CF79C0" w:rsidRPr="001A5FEE" w:rsidRDefault="00CF79C0" w:rsidP="001A5FEE">
            <w:pPr>
              <w:pStyle w:val="ListParagraph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Отлично, все пятерки;</w:t>
            </w:r>
          </w:p>
          <w:p w:rsidR="00CF79C0" w:rsidRPr="001A5FEE" w:rsidRDefault="00CF79C0" w:rsidP="001A5FEE">
            <w:pPr>
              <w:pStyle w:val="ListParagraph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Являюсь хорошистом;</w:t>
            </w:r>
          </w:p>
          <w:p w:rsidR="00CF79C0" w:rsidRPr="001A5FEE" w:rsidRDefault="00CF79C0" w:rsidP="001A5FEE">
            <w:pPr>
              <w:pStyle w:val="ListParagraph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Удовлетворительно;</w:t>
            </w:r>
          </w:p>
          <w:p w:rsidR="00CF79C0" w:rsidRPr="001A5FEE" w:rsidRDefault="00CF79C0" w:rsidP="001A5FEE">
            <w:pPr>
              <w:pStyle w:val="ListParagraph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 (напишите Ваш вариант) ____________________</w:t>
            </w:r>
          </w:p>
          <w:p w:rsidR="00CF79C0" w:rsidRPr="001A5FEE" w:rsidRDefault="00CF79C0" w:rsidP="001A5FEE">
            <w:pPr>
              <w:pStyle w:val="ListParagraph"/>
              <w:tabs>
                <w:tab w:val="left" w:pos="346"/>
                <w:tab w:val="left" w:pos="41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___________________________________________________.</w:t>
            </w:r>
          </w:p>
          <w:p w:rsidR="00CF79C0" w:rsidRPr="001A5FEE" w:rsidRDefault="00CF79C0" w:rsidP="001A5FEE">
            <w:pPr>
              <w:pStyle w:val="ListParagraph"/>
              <w:tabs>
                <w:tab w:val="left" w:pos="346"/>
                <w:tab w:val="left" w:pos="41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F79C0" w:rsidRPr="001A5FEE">
        <w:tc>
          <w:tcPr>
            <w:tcW w:w="704" w:type="dxa"/>
          </w:tcPr>
          <w:p w:rsidR="00CF79C0" w:rsidRPr="001A5FEE" w:rsidRDefault="00CF79C0" w:rsidP="001A5FE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79C0" w:rsidRPr="001A5FEE" w:rsidRDefault="00CF79C0" w:rsidP="001A5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Есть ли у Вас трудности в обучении?</w:t>
            </w:r>
          </w:p>
        </w:tc>
        <w:tc>
          <w:tcPr>
            <w:tcW w:w="6551" w:type="dxa"/>
          </w:tcPr>
          <w:p w:rsidR="00CF79C0" w:rsidRPr="001A5FEE" w:rsidRDefault="00CF79C0" w:rsidP="001A5FEE">
            <w:pPr>
              <w:pStyle w:val="ListParagraph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Да (укажите предмет(ы)) ___________________________</w:t>
            </w:r>
          </w:p>
          <w:p w:rsidR="00CF79C0" w:rsidRPr="001A5FEE" w:rsidRDefault="00CF79C0" w:rsidP="001A5FEE">
            <w:pPr>
              <w:pStyle w:val="ListParagraph"/>
              <w:tabs>
                <w:tab w:val="left" w:pos="346"/>
                <w:tab w:val="left" w:pos="41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____________________________________________________;</w:t>
            </w:r>
          </w:p>
          <w:p w:rsidR="00CF79C0" w:rsidRPr="001A5FEE" w:rsidRDefault="00CF79C0" w:rsidP="001A5FEE">
            <w:pPr>
              <w:pStyle w:val="ListParagraph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Нет.</w:t>
            </w:r>
          </w:p>
          <w:p w:rsidR="00CF79C0" w:rsidRPr="001A5FEE" w:rsidRDefault="00CF79C0" w:rsidP="001A5FEE">
            <w:pPr>
              <w:pStyle w:val="ListParagraph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F79C0" w:rsidRPr="001A5FEE">
        <w:tc>
          <w:tcPr>
            <w:tcW w:w="704" w:type="dxa"/>
          </w:tcPr>
          <w:p w:rsidR="00CF79C0" w:rsidRPr="001A5FEE" w:rsidRDefault="00CF79C0" w:rsidP="001A5FE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79C0" w:rsidRPr="001A5FEE" w:rsidRDefault="00CF79C0" w:rsidP="001A5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Есть ли у Вас трудности в общении ….</w:t>
            </w:r>
          </w:p>
        </w:tc>
        <w:tc>
          <w:tcPr>
            <w:tcW w:w="6551" w:type="dxa"/>
          </w:tcPr>
          <w:p w:rsidR="00CF79C0" w:rsidRPr="001A5FEE" w:rsidRDefault="00CF79C0" w:rsidP="001A5FEE">
            <w:pPr>
              <w:pStyle w:val="ListParagraph"/>
              <w:numPr>
                <w:ilvl w:val="0"/>
                <w:numId w:val="5"/>
              </w:numPr>
              <w:tabs>
                <w:tab w:val="left" w:pos="374"/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Со сверстниками;</w:t>
            </w:r>
          </w:p>
          <w:p w:rsidR="00CF79C0" w:rsidRPr="001A5FEE" w:rsidRDefault="00CF79C0" w:rsidP="001A5FEE">
            <w:pPr>
              <w:pStyle w:val="ListParagraph"/>
              <w:numPr>
                <w:ilvl w:val="0"/>
                <w:numId w:val="5"/>
              </w:numPr>
              <w:tabs>
                <w:tab w:val="left" w:pos="374"/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С друзьями;</w:t>
            </w:r>
          </w:p>
          <w:p w:rsidR="00CF79C0" w:rsidRPr="001A5FEE" w:rsidRDefault="00CF79C0" w:rsidP="001A5FEE">
            <w:pPr>
              <w:pStyle w:val="ListParagraph"/>
              <w:numPr>
                <w:ilvl w:val="0"/>
                <w:numId w:val="5"/>
              </w:numPr>
              <w:tabs>
                <w:tab w:val="left" w:pos="374"/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С родителями;</w:t>
            </w:r>
          </w:p>
          <w:p w:rsidR="00CF79C0" w:rsidRPr="001A5FEE" w:rsidRDefault="00CF79C0" w:rsidP="001A5FEE">
            <w:pPr>
              <w:pStyle w:val="ListParagraph"/>
              <w:numPr>
                <w:ilvl w:val="0"/>
                <w:numId w:val="5"/>
              </w:numPr>
              <w:tabs>
                <w:tab w:val="left" w:pos="374"/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С педагогами;</w:t>
            </w:r>
          </w:p>
          <w:p w:rsidR="00CF79C0" w:rsidRPr="001A5FEE" w:rsidRDefault="00CF79C0" w:rsidP="001A5FEE">
            <w:pPr>
              <w:pStyle w:val="ListParagraph"/>
              <w:numPr>
                <w:ilvl w:val="0"/>
                <w:numId w:val="5"/>
              </w:numPr>
              <w:tabs>
                <w:tab w:val="left" w:pos="374"/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 (напишите Ваш вариант) ____________________</w:t>
            </w:r>
          </w:p>
          <w:p w:rsidR="00CF79C0" w:rsidRPr="001A5FEE" w:rsidRDefault="00CF79C0" w:rsidP="001A5FEE">
            <w:pPr>
              <w:tabs>
                <w:tab w:val="left" w:pos="374"/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____________________________________________________.</w:t>
            </w:r>
          </w:p>
          <w:p w:rsidR="00CF79C0" w:rsidRPr="001A5FEE" w:rsidRDefault="00CF79C0" w:rsidP="001A5FEE">
            <w:pPr>
              <w:pStyle w:val="ListParagraph"/>
              <w:tabs>
                <w:tab w:val="left" w:pos="374"/>
                <w:tab w:val="left" w:pos="41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F79C0" w:rsidRPr="001A5FEE">
        <w:tc>
          <w:tcPr>
            <w:tcW w:w="704" w:type="dxa"/>
          </w:tcPr>
          <w:p w:rsidR="00CF79C0" w:rsidRPr="001A5FEE" w:rsidRDefault="00CF79C0" w:rsidP="001A5FE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79C0" w:rsidRPr="001A5FEE" w:rsidRDefault="00CF79C0" w:rsidP="001A5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В чем причина затруднений по Вашему мнению?</w:t>
            </w:r>
          </w:p>
        </w:tc>
        <w:tc>
          <w:tcPr>
            <w:tcW w:w="6551" w:type="dxa"/>
          </w:tcPr>
          <w:p w:rsidR="00CF79C0" w:rsidRPr="001A5FEE" w:rsidRDefault="00CF79C0" w:rsidP="001A5FEE">
            <w:pPr>
              <w:pStyle w:val="ListParagraph"/>
              <w:numPr>
                <w:ilvl w:val="0"/>
                <w:numId w:val="7"/>
              </w:numPr>
              <w:tabs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Недопонимание с родителями;</w:t>
            </w:r>
          </w:p>
          <w:p w:rsidR="00CF79C0" w:rsidRPr="001A5FEE" w:rsidRDefault="00CF79C0" w:rsidP="001A5FEE">
            <w:pPr>
              <w:pStyle w:val="ListParagraph"/>
              <w:numPr>
                <w:ilvl w:val="0"/>
                <w:numId w:val="7"/>
              </w:numPr>
              <w:tabs>
                <w:tab w:val="left" w:pos="406"/>
              </w:tabs>
              <w:spacing w:after="0" w:line="240" w:lineRule="auto"/>
              <w:ind w:left="0" w:firstLine="30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Недопонимание с педагогом;</w:t>
            </w:r>
          </w:p>
          <w:p w:rsidR="00CF79C0" w:rsidRPr="001A5FEE" w:rsidRDefault="00CF79C0" w:rsidP="001A5FEE">
            <w:pPr>
              <w:pStyle w:val="ListParagraph"/>
              <w:numPr>
                <w:ilvl w:val="0"/>
                <w:numId w:val="7"/>
              </w:numPr>
              <w:tabs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Недопонимание с друзьями;</w:t>
            </w:r>
          </w:p>
          <w:p w:rsidR="00CF79C0" w:rsidRPr="001A5FEE" w:rsidRDefault="00CF79C0" w:rsidP="001A5FEE">
            <w:pPr>
              <w:pStyle w:val="ListParagraph"/>
              <w:numPr>
                <w:ilvl w:val="0"/>
                <w:numId w:val="7"/>
              </w:numPr>
              <w:tabs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 (напишите Ваш вариант) ____________________</w:t>
            </w:r>
          </w:p>
          <w:p w:rsidR="00CF79C0" w:rsidRPr="001A5FEE" w:rsidRDefault="00CF79C0" w:rsidP="001A5FEE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____________________________________________________.</w:t>
            </w:r>
          </w:p>
          <w:p w:rsidR="00CF79C0" w:rsidRPr="001A5FEE" w:rsidRDefault="00CF79C0" w:rsidP="001A5FEE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F79C0" w:rsidRPr="001A5FEE">
        <w:tc>
          <w:tcPr>
            <w:tcW w:w="704" w:type="dxa"/>
          </w:tcPr>
          <w:p w:rsidR="00CF79C0" w:rsidRPr="001A5FEE" w:rsidRDefault="00CF79C0" w:rsidP="001A5FE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79C0" w:rsidRPr="001A5FEE" w:rsidRDefault="00CF79C0" w:rsidP="001A5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Как Вы думаете, чему Вам необходимо научиться для преодоления этих затруднений?</w:t>
            </w:r>
          </w:p>
        </w:tc>
        <w:tc>
          <w:tcPr>
            <w:tcW w:w="6551" w:type="dxa"/>
          </w:tcPr>
          <w:p w:rsidR="00CF79C0" w:rsidRPr="001A5FEE" w:rsidRDefault="00CF79C0" w:rsidP="001A5FEE">
            <w:pPr>
              <w:pStyle w:val="ListParagraph"/>
              <w:numPr>
                <w:ilvl w:val="0"/>
                <w:numId w:val="8"/>
              </w:numPr>
              <w:tabs>
                <w:tab w:val="left" w:pos="361"/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Общаться с людьми, строить диалог;</w:t>
            </w:r>
          </w:p>
          <w:p w:rsidR="00CF79C0" w:rsidRPr="001A5FEE" w:rsidRDefault="00CF79C0" w:rsidP="001A5FEE">
            <w:pPr>
              <w:pStyle w:val="ListParagraph"/>
              <w:numPr>
                <w:ilvl w:val="0"/>
                <w:numId w:val="8"/>
              </w:numPr>
              <w:tabs>
                <w:tab w:val="left" w:pos="361"/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Преодолевать страх;</w:t>
            </w:r>
          </w:p>
          <w:p w:rsidR="00CF79C0" w:rsidRPr="001A5FEE" w:rsidRDefault="00CF79C0" w:rsidP="001A5FEE">
            <w:pPr>
              <w:pStyle w:val="ListParagraph"/>
              <w:numPr>
                <w:ilvl w:val="0"/>
                <w:numId w:val="8"/>
              </w:numPr>
              <w:tabs>
                <w:tab w:val="left" w:pos="361"/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Распланировать свое время;</w:t>
            </w:r>
          </w:p>
          <w:p w:rsidR="00CF79C0" w:rsidRPr="001A5FEE" w:rsidRDefault="00CF79C0" w:rsidP="001A5FEE">
            <w:pPr>
              <w:pStyle w:val="ListParagraph"/>
              <w:numPr>
                <w:ilvl w:val="0"/>
                <w:numId w:val="8"/>
              </w:numPr>
              <w:tabs>
                <w:tab w:val="left" w:pos="361"/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Проявлять терпимость;</w:t>
            </w:r>
          </w:p>
          <w:p w:rsidR="00CF79C0" w:rsidRPr="001A5FEE" w:rsidRDefault="00CF79C0" w:rsidP="001A5FEE">
            <w:pPr>
              <w:pStyle w:val="ListParagraph"/>
              <w:numPr>
                <w:ilvl w:val="0"/>
                <w:numId w:val="8"/>
              </w:numPr>
              <w:tabs>
                <w:tab w:val="left" w:pos="361"/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 (напишите Ваш вариант) ____________________</w:t>
            </w:r>
          </w:p>
          <w:p w:rsidR="00CF79C0" w:rsidRPr="001A5FEE" w:rsidRDefault="00CF79C0" w:rsidP="001A5FEE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____________________________________________________.</w:t>
            </w:r>
          </w:p>
          <w:p w:rsidR="00CF79C0" w:rsidRPr="001A5FEE" w:rsidRDefault="00CF79C0" w:rsidP="001A5FEE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F79C0" w:rsidRPr="001A5FEE">
        <w:tc>
          <w:tcPr>
            <w:tcW w:w="704" w:type="dxa"/>
          </w:tcPr>
          <w:p w:rsidR="00CF79C0" w:rsidRPr="001A5FEE" w:rsidRDefault="00CF79C0" w:rsidP="001A5FE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79C0" w:rsidRPr="001A5FEE" w:rsidRDefault="00CF79C0" w:rsidP="001A5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Чего Вам не хватает в основной образовательной программе?</w:t>
            </w:r>
          </w:p>
        </w:tc>
        <w:tc>
          <w:tcPr>
            <w:tcW w:w="6551" w:type="dxa"/>
          </w:tcPr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Творческих занятий на интересующую тему;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Интересных тем уроков;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Внеурочной деятельности;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Профильного обучения;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222222"/>
              </w:rPr>
            </w:pPr>
            <w:r w:rsidRPr="001A5FEE">
              <w:rPr>
                <w:color w:val="222222"/>
              </w:rPr>
              <w:t>Другое (напишите Ваш вариант) ____________________</w:t>
            </w:r>
          </w:p>
          <w:p w:rsidR="00CF79C0" w:rsidRPr="001A5FEE" w:rsidRDefault="00CF79C0" w:rsidP="001A5FEE">
            <w:pPr>
              <w:pStyle w:val="NormalWeb"/>
              <w:tabs>
                <w:tab w:val="left" w:pos="419"/>
                <w:tab w:val="left" w:pos="567"/>
              </w:tabs>
              <w:spacing w:before="0" w:beforeAutospacing="0" w:after="0" w:afterAutospacing="0"/>
              <w:jc w:val="both"/>
              <w:rPr>
                <w:color w:val="222222"/>
              </w:rPr>
            </w:pPr>
            <w:r w:rsidRPr="001A5FEE">
              <w:rPr>
                <w:color w:val="222222"/>
              </w:rPr>
              <w:t>____________________________________________________.</w:t>
            </w:r>
          </w:p>
          <w:p w:rsidR="00CF79C0" w:rsidRPr="001A5FEE" w:rsidRDefault="00CF79C0" w:rsidP="001A5FEE">
            <w:pPr>
              <w:pStyle w:val="NormalWeb"/>
              <w:tabs>
                <w:tab w:val="left" w:pos="419"/>
                <w:tab w:val="left" w:pos="567"/>
              </w:tabs>
              <w:spacing w:before="0" w:beforeAutospacing="0" w:after="0" w:afterAutospacing="0"/>
              <w:jc w:val="both"/>
              <w:rPr>
                <w:color w:val="222222"/>
              </w:rPr>
            </w:pPr>
          </w:p>
        </w:tc>
      </w:tr>
      <w:tr w:rsidR="00CF79C0" w:rsidRPr="001A5FEE">
        <w:tc>
          <w:tcPr>
            <w:tcW w:w="704" w:type="dxa"/>
          </w:tcPr>
          <w:p w:rsidR="00CF79C0" w:rsidRPr="001A5FEE" w:rsidRDefault="00CF79C0" w:rsidP="001A5FE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79C0" w:rsidRPr="001A5FEE" w:rsidRDefault="00CF79C0" w:rsidP="001A5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Посещаете ли Вы кружки, секции, объединения?</w:t>
            </w:r>
          </w:p>
        </w:tc>
        <w:tc>
          <w:tcPr>
            <w:tcW w:w="6551" w:type="dxa"/>
          </w:tcPr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Да (укажите какие) ________________________________</w:t>
            </w:r>
          </w:p>
          <w:p w:rsidR="00CF79C0" w:rsidRPr="001A5FEE" w:rsidRDefault="00CF79C0" w:rsidP="001A5FEE">
            <w:pPr>
              <w:pStyle w:val="NormalWeb"/>
              <w:tabs>
                <w:tab w:val="left" w:pos="419"/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____________________________________________________;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Нет.</w:t>
            </w:r>
          </w:p>
          <w:p w:rsidR="00CF79C0" w:rsidRPr="001A5FEE" w:rsidRDefault="00CF79C0" w:rsidP="001A5FEE">
            <w:pPr>
              <w:pStyle w:val="NormalWeb"/>
              <w:tabs>
                <w:tab w:val="left" w:pos="419"/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F79C0" w:rsidRPr="001A5FEE">
        <w:tc>
          <w:tcPr>
            <w:tcW w:w="704" w:type="dxa"/>
          </w:tcPr>
          <w:p w:rsidR="00CF79C0" w:rsidRPr="001A5FEE" w:rsidRDefault="00CF79C0" w:rsidP="001A5FE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79C0" w:rsidRPr="001A5FEE" w:rsidRDefault="00CF79C0" w:rsidP="001A5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Что Вам нравится в этих кружках, секциях, объединениях? </w:t>
            </w:r>
          </w:p>
        </w:tc>
        <w:tc>
          <w:tcPr>
            <w:tcW w:w="6551" w:type="dxa"/>
          </w:tcPr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Хорошие педагоги;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Удобное расписание занятий;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Дружелюбный коллектив сверстников;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Кружок рядом с домом/местом учебы;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Возможность заниматься творчеством;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Затрудняюсь ответить;</w:t>
            </w:r>
          </w:p>
          <w:p w:rsidR="00CF79C0" w:rsidRPr="001A5FEE" w:rsidRDefault="00CF79C0" w:rsidP="001A5FEE">
            <w:pPr>
              <w:pStyle w:val="ListParagraph"/>
              <w:numPr>
                <w:ilvl w:val="0"/>
                <w:numId w:val="10"/>
              </w:numPr>
              <w:tabs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 (напишите Ваш вариант) ____________________</w:t>
            </w:r>
          </w:p>
          <w:p w:rsidR="00CF79C0" w:rsidRPr="001A5FEE" w:rsidRDefault="00CF79C0" w:rsidP="001A5FEE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____________________________________________________.</w:t>
            </w:r>
          </w:p>
          <w:p w:rsidR="00CF79C0" w:rsidRPr="001A5FEE" w:rsidRDefault="00CF79C0" w:rsidP="001A5FEE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79C0" w:rsidRPr="001A5FEE">
        <w:tc>
          <w:tcPr>
            <w:tcW w:w="704" w:type="dxa"/>
          </w:tcPr>
          <w:p w:rsidR="00CF79C0" w:rsidRPr="001A5FEE" w:rsidRDefault="00CF79C0" w:rsidP="001A5FE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</w:tcPr>
          <w:p w:rsidR="00CF79C0" w:rsidRPr="001A5FEE" w:rsidRDefault="00CF79C0" w:rsidP="001A5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Если Вы не посещаете кружки, секции, объединения, то укажите причину?</w:t>
            </w:r>
          </w:p>
        </w:tc>
        <w:tc>
          <w:tcPr>
            <w:tcW w:w="6551" w:type="dxa"/>
          </w:tcPr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Не устраивает расписание занятий;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Мне это не интересно;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Это не пригодится в будущем;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Недружественный коллектив;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Рядом с домом/местом учебы нет интересных кружков, секций, объединений;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Нет информации об интересующих меня кружках, секциях, объединениях;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Затрудняюсь ответить;</w:t>
            </w:r>
          </w:p>
          <w:p w:rsidR="00CF79C0" w:rsidRPr="001A5FEE" w:rsidRDefault="00CF79C0" w:rsidP="001A5FEE">
            <w:pPr>
              <w:pStyle w:val="ListParagraph"/>
              <w:numPr>
                <w:ilvl w:val="0"/>
                <w:numId w:val="10"/>
              </w:numPr>
              <w:tabs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 (напишите Ваш вариант) ____________________</w:t>
            </w:r>
          </w:p>
          <w:p w:rsidR="00CF79C0" w:rsidRPr="001A5FEE" w:rsidRDefault="00CF79C0" w:rsidP="001A5FEE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____________________________________________________.</w:t>
            </w:r>
          </w:p>
          <w:p w:rsidR="00CF79C0" w:rsidRPr="001A5FEE" w:rsidRDefault="00CF79C0" w:rsidP="001A5FEE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79C0" w:rsidRPr="001A5FEE">
        <w:tc>
          <w:tcPr>
            <w:tcW w:w="704" w:type="dxa"/>
          </w:tcPr>
          <w:p w:rsidR="00CF79C0" w:rsidRPr="001A5FEE" w:rsidRDefault="00CF79C0" w:rsidP="001A5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F79C0" w:rsidRPr="001A5FEE" w:rsidRDefault="00CF79C0" w:rsidP="001A5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79C0" w:rsidRPr="001A5FEE" w:rsidRDefault="00CF79C0" w:rsidP="001A5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Готовы ли Вы обучаться в свободное от учебы время?</w:t>
            </w:r>
          </w:p>
        </w:tc>
        <w:tc>
          <w:tcPr>
            <w:tcW w:w="6551" w:type="dxa"/>
          </w:tcPr>
          <w:p w:rsidR="00CF79C0" w:rsidRPr="001A5FEE" w:rsidRDefault="00CF79C0" w:rsidP="001A5FEE">
            <w:pPr>
              <w:pStyle w:val="ListParagraph"/>
              <w:numPr>
                <w:ilvl w:val="0"/>
                <w:numId w:val="9"/>
              </w:numPr>
              <w:tabs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Да;</w:t>
            </w:r>
          </w:p>
          <w:p w:rsidR="00CF79C0" w:rsidRPr="001A5FEE" w:rsidRDefault="00CF79C0" w:rsidP="001A5FEE">
            <w:pPr>
              <w:pStyle w:val="ListParagraph"/>
              <w:numPr>
                <w:ilvl w:val="0"/>
                <w:numId w:val="9"/>
              </w:numPr>
              <w:tabs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Нет (укажите причину) ____________________________</w:t>
            </w:r>
          </w:p>
          <w:p w:rsidR="00CF79C0" w:rsidRPr="001A5FEE" w:rsidRDefault="00CF79C0" w:rsidP="001A5FEE">
            <w:pPr>
              <w:pStyle w:val="ListParagraph"/>
              <w:tabs>
                <w:tab w:val="left" w:pos="41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____________________________________________________.</w:t>
            </w:r>
          </w:p>
          <w:p w:rsidR="00CF79C0" w:rsidRPr="001A5FEE" w:rsidRDefault="00CF79C0" w:rsidP="001A5FEE">
            <w:pPr>
              <w:pStyle w:val="ListParagraph"/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F79C0" w:rsidRPr="001A5FEE">
        <w:tc>
          <w:tcPr>
            <w:tcW w:w="704" w:type="dxa"/>
          </w:tcPr>
          <w:p w:rsidR="00CF79C0" w:rsidRPr="001A5FEE" w:rsidRDefault="00CF79C0" w:rsidP="001A5FE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79C0" w:rsidRPr="001A5FEE" w:rsidRDefault="00CF79C0" w:rsidP="001A5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По какой форме Вам было бы удобно обучаться дополнительно?</w:t>
            </w:r>
          </w:p>
        </w:tc>
        <w:tc>
          <w:tcPr>
            <w:tcW w:w="6551" w:type="dxa"/>
          </w:tcPr>
          <w:p w:rsidR="00CF79C0" w:rsidRPr="001A5FEE" w:rsidRDefault="00CF79C0" w:rsidP="001A5FEE">
            <w:pPr>
              <w:pStyle w:val="ListParagraph"/>
              <w:numPr>
                <w:ilvl w:val="0"/>
                <w:numId w:val="9"/>
              </w:numPr>
              <w:tabs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Очно;</w:t>
            </w:r>
          </w:p>
          <w:p w:rsidR="00CF79C0" w:rsidRPr="001A5FEE" w:rsidRDefault="00CF79C0" w:rsidP="001A5FEE">
            <w:pPr>
              <w:pStyle w:val="ListParagraph"/>
              <w:numPr>
                <w:ilvl w:val="0"/>
                <w:numId w:val="9"/>
              </w:numPr>
              <w:tabs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Заочно;</w:t>
            </w:r>
          </w:p>
          <w:p w:rsidR="00CF79C0" w:rsidRPr="001A5FEE" w:rsidRDefault="00CF79C0" w:rsidP="001A5FEE">
            <w:pPr>
              <w:pStyle w:val="ListParagraph"/>
              <w:numPr>
                <w:ilvl w:val="0"/>
                <w:numId w:val="9"/>
              </w:numPr>
              <w:tabs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Дистанционно;</w:t>
            </w:r>
          </w:p>
          <w:p w:rsidR="00CF79C0" w:rsidRPr="001A5FEE" w:rsidRDefault="00CF79C0" w:rsidP="001A5FEE">
            <w:pPr>
              <w:pStyle w:val="ListParagraph"/>
              <w:numPr>
                <w:ilvl w:val="0"/>
                <w:numId w:val="10"/>
              </w:numPr>
              <w:tabs>
                <w:tab w:val="left" w:pos="4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 (напишите Ваш вариант) ____________________</w:t>
            </w:r>
          </w:p>
          <w:p w:rsidR="00CF79C0" w:rsidRPr="001A5FEE" w:rsidRDefault="00CF79C0" w:rsidP="001A5FEE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____________________________________________________.</w:t>
            </w:r>
          </w:p>
          <w:p w:rsidR="00CF79C0" w:rsidRPr="001A5FEE" w:rsidRDefault="00CF79C0" w:rsidP="001A5FEE">
            <w:pPr>
              <w:pStyle w:val="ListParagraph"/>
              <w:tabs>
                <w:tab w:val="left" w:pos="41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F79C0" w:rsidRPr="001A5FEE">
        <w:tc>
          <w:tcPr>
            <w:tcW w:w="704" w:type="dxa"/>
          </w:tcPr>
          <w:p w:rsidR="00CF79C0" w:rsidRPr="001A5FEE" w:rsidRDefault="00CF79C0" w:rsidP="001A5FE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79C0" w:rsidRPr="001A5FEE" w:rsidRDefault="00CF79C0" w:rsidP="001A5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5F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Какие направления обучения Вам были бы интересны? </w:t>
            </w:r>
          </w:p>
        </w:tc>
        <w:tc>
          <w:tcPr>
            <w:tcW w:w="6551" w:type="dxa"/>
          </w:tcPr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Программирование, робототехника и др.;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Бисероплетение, рукоделие, шитье;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Фотография, кинематография;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Биология, зоология, ландшафтный дизайн и др.;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Занятия спортом (настольный теннис, спортивная акробатика, плавание и др.), спортивный туризм;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Вокал, музыка и др.;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Рисование;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Танцы, хореография;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Краеведение, история;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Волонтерство, лидерство, социальная помощь;</w:t>
            </w:r>
          </w:p>
          <w:p w:rsidR="00CF79C0" w:rsidRPr="001A5FEE" w:rsidRDefault="00CF79C0" w:rsidP="001A5FEE">
            <w:pPr>
              <w:pStyle w:val="NormalWeb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Другое (напишите Ваш вариант) ____________________</w:t>
            </w:r>
          </w:p>
          <w:p w:rsidR="00CF79C0" w:rsidRPr="001A5FEE" w:rsidRDefault="00CF79C0" w:rsidP="001A5FEE">
            <w:pPr>
              <w:pStyle w:val="NormalWeb"/>
              <w:tabs>
                <w:tab w:val="left" w:pos="419"/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1A5FEE">
              <w:rPr>
                <w:color w:val="000000"/>
              </w:rPr>
              <w:t>____________________________________________________.</w:t>
            </w:r>
          </w:p>
          <w:p w:rsidR="00CF79C0" w:rsidRPr="001A5FEE" w:rsidRDefault="00CF79C0" w:rsidP="001A5FEE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CF79C0" w:rsidRDefault="00CF79C0" w:rsidP="006B2B17">
      <w:pPr>
        <w:spacing w:after="0" w:line="240" w:lineRule="auto"/>
        <w:rPr>
          <w:rFonts w:ascii="Roboto" w:hAnsi="Roboto" w:cs="Roboto"/>
          <w:color w:val="222222"/>
          <w:sz w:val="20"/>
          <w:szCs w:val="20"/>
          <w:lang w:eastAsia="ru-RU"/>
        </w:rPr>
      </w:pPr>
      <w:r w:rsidRPr="001304E2">
        <w:rPr>
          <w:rFonts w:ascii="Roboto" w:hAnsi="Roboto" w:cs="Roboto"/>
          <w:color w:val="222222"/>
          <w:sz w:val="20"/>
          <w:szCs w:val="20"/>
          <w:lang w:eastAsia="ru-RU"/>
        </w:rPr>
        <w:t>*выберите один или несколько вариантов</w:t>
      </w:r>
      <w:r>
        <w:rPr>
          <w:rFonts w:ascii="Roboto" w:hAnsi="Roboto" w:cs="Roboto"/>
          <w:color w:val="222222"/>
          <w:sz w:val="20"/>
          <w:szCs w:val="20"/>
          <w:lang w:eastAsia="ru-RU"/>
        </w:rPr>
        <w:t xml:space="preserve"> ответов</w:t>
      </w:r>
      <w:r w:rsidRPr="001304E2">
        <w:rPr>
          <w:rFonts w:ascii="Roboto" w:hAnsi="Roboto" w:cs="Roboto"/>
          <w:color w:val="222222"/>
          <w:sz w:val="20"/>
          <w:szCs w:val="20"/>
          <w:lang w:eastAsia="ru-RU"/>
        </w:rPr>
        <w:t>, или допишите свой</w:t>
      </w:r>
      <w:r>
        <w:rPr>
          <w:rFonts w:ascii="Roboto" w:hAnsi="Roboto" w:cs="Roboto"/>
          <w:color w:val="222222"/>
          <w:sz w:val="20"/>
          <w:szCs w:val="20"/>
          <w:lang w:eastAsia="ru-RU"/>
        </w:rPr>
        <w:t xml:space="preserve"> вариант</w:t>
      </w:r>
    </w:p>
    <w:p w:rsidR="00CF79C0" w:rsidRDefault="00CF79C0" w:rsidP="006B2B1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CF79C0" w:rsidRPr="006B2B17" w:rsidRDefault="00CF79C0" w:rsidP="006B2B1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6B2B17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Рекомендовано:</w:t>
      </w:r>
    </w:p>
    <w:p w:rsidR="00CF79C0" w:rsidRPr="006B2B17" w:rsidRDefault="00CF79C0" w:rsidP="006B2B1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6B2B17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Форма наставничества__________________________________________________________</w:t>
      </w:r>
    </w:p>
    <w:p w:rsidR="00CF79C0" w:rsidRPr="006B2B17" w:rsidRDefault="00CF79C0" w:rsidP="006B2B1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6B2B17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Программа(ы) наставничества___________________________________________________</w:t>
      </w:r>
    </w:p>
    <w:p w:rsidR="00CF79C0" w:rsidRPr="006B2B17" w:rsidRDefault="00CF79C0" w:rsidP="006B2B1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6B2B17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Обучение_____________________________________________________________________</w:t>
      </w:r>
    </w:p>
    <w:p w:rsidR="00CF79C0" w:rsidRPr="006B2B17" w:rsidRDefault="00CF79C0" w:rsidP="006B2B1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6B2B17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Другое_______________________________________________________________________</w:t>
      </w:r>
    </w:p>
    <w:p w:rsidR="00CF79C0" w:rsidRPr="006B2B17" w:rsidRDefault="00CF79C0" w:rsidP="006B2B1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6B2B17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Дата_____________ 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6B2B17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тветственно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 лицо________</w:t>
      </w:r>
      <w:r w:rsidRPr="006B2B17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__________________________________</w:t>
      </w:r>
    </w:p>
    <w:p w:rsidR="00CF79C0" w:rsidRPr="006B2B17" w:rsidRDefault="00CF79C0" w:rsidP="006B2B1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6B2B17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(подпись/ФИО/должность)</w:t>
      </w:r>
    </w:p>
    <w:sectPr w:rsidR="00CF79C0" w:rsidRPr="006B2B17" w:rsidSect="00E11223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9F2"/>
    <w:multiLevelType w:val="hybridMultilevel"/>
    <w:tmpl w:val="2C123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D665D5"/>
    <w:multiLevelType w:val="hybridMultilevel"/>
    <w:tmpl w:val="CFDA8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936BB8"/>
    <w:multiLevelType w:val="hybridMultilevel"/>
    <w:tmpl w:val="753C0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B7641AC"/>
    <w:multiLevelType w:val="hybridMultilevel"/>
    <w:tmpl w:val="2BCE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6795"/>
    <w:multiLevelType w:val="hybridMultilevel"/>
    <w:tmpl w:val="7964633A"/>
    <w:lvl w:ilvl="0" w:tplc="0FD6DAE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5DD56CC"/>
    <w:multiLevelType w:val="hybridMultilevel"/>
    <w:tmpl w:val="1C1A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1676D24"/>
    <w:multiLevelType w:val="hybridMultilevel"/>
    <w:tmpl w:val="8912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2025E"/>
    <w:multiLevelType w:val="hybridMultilevel"/>
    <w:tmpl w:val="099A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F1F374E"/>
    <w:multiLevelType w:val="multilevel"/>
    <w:tmpl w:val="B2B8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7C7DB7"/>
    <w:multiLevelType w:val="hybridMultilevel"/>
    <w:tmpl w:val="327E8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29E30F6"/>
    <w:multiLevelType w:val="hybridMultilevel"/>
    <w:tmpl w:val="8912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B4973"/>
    <w:multiLevelType w:val="hybridMultilevel"/>
    <w:tmpl w:val="201E6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7CF75B8"/>
    <w:multiLevelType w:val="hybridMultilevel"/>
    <w:tmpl w:val="DE340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488"/>
    <w:rsid w:val="00107BDB"/>
    <w:rsid w:val="00113CBE"/>
    <w:rsid w:val="0011745A"/>
    <w:rsid w:val="00122488"/>
    <w:rsid w:val="001304E2"/>
    <w:rsid w:val="00144D69"/>
    <w:rsid w:val="001A5FEE"/>
    <w:rsid w:val="001D5C95"/>
    <w:rsid w:val="001E6ED4"/>
    <w:rsid w:val="001E7474"/>
    <w:rsid w:val="00232C08"/>
    <w:rsid w:val="002A2F04"/>
    <w:rsid w:val="003116A2"/>
    <w:rsid w:val="00380121"/>
    <w:rsid w:val="00401F24"/>
    <w:rsid w:val="004F2500"/>
    <w:rsid w:val="00537E4F"/>
    <w:rsid w:val="005D318E"/>
    <w:rsid w:val="006A523F"/>
    <w:rsid w:val="006B2B17"/>
    <w:rsid w:val="006F1CC4"/>
    <w:rsid w:val="0070315A"/>
    <w:rsid w:val="007C22BA"/>
    <w:rsid w:val="007E2168"/>
    <w:rsid w:val="007E61F2"/>
    <w:rsid w:val="0084118B"/>
    <w:rsid w:val="00883A6F"/>
    <w:rsid w:val="008D6C39"/>
    <w:rsid w:val="008F7040"/>
    <w:rsid w:val="00951FA3"/>
    <w:rsid w:val="00966329"/>
    <w:rsid w:val="009D4F04"/>
    <w:rsid w:val="009E72D3"/>
    <w:rsid w:val="00AC28F5"/>
    <w:rsid w:val="00AC2B9B"/>
    <w:rsid w:val="00AE081C"/>
    <w:rsid w:val="00B62E8C"/>
    <w:rsid w:val="00BE0A40"/>
    <w:rsid w:val="00C14DA7"/>
    <w:rsid w:val="00CB2F2E"/>
    <w:rsid w:val="00CF79C0"/>
    <w:rsid w:val="00D442BD"/>
    <w:rsid w:val="00D72B0A"/>
    <w:rsid w:val="00D83BEA"/>
    <w:rsid w:val="00DF1425"/>
    <w:rsid w:val="00E11223"/>
    <w:rsid w:val="00E34867"/>
    <w:rsid w:val="00E36329"/>
    <w:rsid w:val="00EA12B0"/>
    <w:rsid w:val="00F508AA"/>
    <w:rsid w:val="00F72457"/>
    <w:rsid w:val="00FF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D6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081C"/>
    <w:pPr>
      <w:ind w:left="720"/>
    </w:pPr>
  </w:style>
  <w:style w:type="table" w:styleId="TableGrid">
    <w:name w:val="Table Grid"/>
    <w:basedOn w:val="TableNormal"/>
    <w:uiPriority w:val="99"/>
    <w:rsid w:val="007E21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5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AC2B9B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8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2</Pages>
  <Words>575</Words>
  <Characters>3280</Characters>
  <Application>Microsoft Office Outlook</Application>
  <DocSecurity>0</DocSecurity>
  <Lines>0</Lines>
  <Paragraphs>0</Paragraphs>
  <ScaleCrop>false</ScaleCrop>
  <Company>*Питер-Company*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Дмитрий Каленюк</cp:lastModifiedBy>
  <cp:revision>21</cp:revision>
  <dcterms:created xsi:type="dcterms:W3CDTF">2021-01-21T10:45:00Z</dcterms:created>
  <dcterms:modified xsi:type="dcterms:W3CDTF">2021-03-21T12:53:00Z</dcterms:modified>
</cp:coreProperties>
</file>