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C5" w:rsidRPr="00CD2A36" w:rsidRDefault="00CC26C5" w:rsidP="0050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A36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CC26C5" w:rsidRDefault="00CC26C5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A36">
        <w:rPr>
          <w:rFonts w:ascii="Times New Roman" w:hAnsi="Times New Roman" w:cs="Times New Roman"/>
          <w:b/>
          <w:bCs/>
          <w:sz w:val="24"/>
          <w:szCs w:val="24"/>
        </w:rPr>
        <w:t>для выявления компетенций наставника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D2A36">
        <w:rPr>
          <w:rFonts w:ascii="Times New Roman" w:hAnsi="Times New Roman" w:cs="Times New Roman"/>
          <w:b/>
          <w:bCs/>
          <w:sz w:val="24"/>
          <w:szCs w:val="24"/>
        </w:rPr>
        <w:t>педагога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__________________________________________________________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694"/>
        <w:gridCol w:w="6088"/>
      </w:tblGrid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Есть ли опыт работы в качестве наставника?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Почему Вы решили стать наставником?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Хочу быть полезным;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Хочу, чтобы кто-то не совершал мои ошибки;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Хочу, чтобы мой авторитет признавали;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Хочу научиться общаться с молодым поколением;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Хочу развить свое мышление, общаясь с молодым поколением;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Другое__________________.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Умение планировать;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взаимодействовать/сотрудничать;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Умение адаптироваться;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Знание предмета/опыт работы;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Другое____________________.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Готовы ли вы взять на себя обязательство участвовать в программе наставничества с момента вашего прикрепления к наставляемому до ее завершения?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CC26C5" w:rsidRPr="005E6188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Сколько времени в неделю вы готовы уделять наставничеству?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Не более 1 часа;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1-2 часа;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2-3 часа;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Более 3 часов;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Другое______________.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 xml:space="preserve">Вы готовы регулярно и открыто общаться с куратором программы, ежемесячно предоставлять информацию о вашей наставнической </w:t>
            </w:r>
          </w:p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C5" w:rsidRPr="005E6188" w:rsidRDefault="00CC26C5" w:rsidP="005E618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очных семинарах/лекциях/конференциях;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дистанционных семинарах/лекциях/конференциях;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очных курсах повышения квалификации;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дистанционных курсах повышения квалификации;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очных курсах переподготовки;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дистанционных курсах переподготовки;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Другое_____________________________.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Готовы ли вы работать с людьми группы риска и ОВЗ?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При необходимости, да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чем Вы видите результаты осуществления Вами наставничества?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эффективном выполнении конкретных поручений наставляемым;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положительной мотивации наставляемого к учебе/работе;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саморазвитии;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осознанности;</w:t>
            </w:r>
          </w:p>
          <w:p w:rsidR="00CC26C5" w:rsidRPr="005E6188" w:rsidRDefault="00CC26C5" w:rsidP="00294C56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личной продуктивности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самоопределении;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 самостоятельности наставляемого;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Другое ____________________.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Сопереживание;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Строгость;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Чувствительность;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Проницательность;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Авторитетность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Пунктуальность;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Уважение к личности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Поощрение инициативы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Желание развиваться;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Другое____________________.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Строгость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Проницательность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Авторитетность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Уважение к личности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Поощрение инициативы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Другое ______________________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56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C26C5" w:rsidRPr="005E6188" w:rsidRDefault="00CC26C5" w:rsidP="005E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 xml:space="preserve">Какими качествами на Ваш взгляд должен обладать наставляемый? </w:t>
            </w:r>
          </w:p>
        </w:tc>
        <w:tc>
          <w:tcPr>
            <w:tcW w:w="6088" w:type="dxa"/>
          </w:tcPr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Исполнительность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Умение отстаивать собственное мнение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Быстрая обучаемость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Уважение к наставнику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Желание развиваться;</w:t>
            </w: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C5" w:rsidRPr="005E6188" w:rsidRDefault="00CC26C5" w:rsidP="005E618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sz w:val="24"/>
                <w:szCs w:val="24"/>
              </w:rPr>
              <w:t>Другое ______________________</w:t>
            </w:r>
            <w:r w:rsidRPr="005E6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C26C5" w:rsidRPr="005E6188" w:rsidRDefault="00CC26C5" w:rsidP="005E6188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6C5" w:rsidRDefault="00CC26C5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</w:t>
      </w:r>
    </w:p>
    <w:p w:rsidR="00CC26C5" w:rsidRPr="0073274D" w:rsidRDefault="00CC26C5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сильные стороны (3-5)</w:t>
            </w: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каких ситуациях и каким образом они проявляются</w:t>
            </w: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слабые стороны (3-5)</w:t>
            </w: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каких ситуациях и каким образом они могут стать позитивными</w:t>
            </w: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C5" w:rsidRPr="005E6188">
        <w:tc>
          <w:tcPr>
            <w:tcW w:w="4672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C26C5" w:rsidRPr="005E6188" w:rsidRDefault="00CC26C5" w:rsidP="005E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Портрет наставника: _______________________________________________________________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 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наставничества____________________________________________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Обучение____________________________________________________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CC26C5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       _</w:t>
      </w:r>
    </w:p>
    <w:p w:rsidR="00CC26C5" w:rsidRPr="00936C8B" w:rsidRDefault="00CC26C5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22">
        <w:rPr>
          <w:rFonts w:ascii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лицо_____________________________________подпись/ФИО/должность</w:t>
      </w:r>
    </w:p>
    <w:sectPr w:rsidR="00CC26C5" w:rsidRPr="00936C8B" w:rsidSect="00294C56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BE2"/>
    <w:multiLevelType w:val="hybridMultilevel"/>
    <w:tmpl w:val="D37E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474C70"/>
    <w:multiLevelType w:val="hybridMultilevel"/>
    <w:tmpl w:val="797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9F24DD"/>
    <w:multiLevelType w:val="hybridMultilevel"/>
    <w:tmpl w:val="D87C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D26B06"/>
    <w:multiLevelType w:val="hybridMultilevel"/>
    <w:tmpl w:val="29A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061B33"/>
    <w:multiLevelType w:val="hybridMultilevel"/>
    <w:tmpl w:val="5D1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4C4982"/>
    <w:multiLevelType w:val="hybridMultilevel"/>
    <w:tmpl w:val="6D1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DD5EB0"/>
    <w:multiLevelType w:val="hybridMultilevel"/>
    <w:tmpl w:val="A7E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021496"/>
    <w:multiLevelType w:val="hybridMultilevel"/>
    <w:tmpl w:val="03C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95D99"/>
    <w:multiLevelType w:val="hybridMultilevel"/>
    <w:tmpl w:val="CD1A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F4D10"/>
    <w:multiLevelType w:val="hybridMultilevel"/>
    <w:tmpl w:val="24B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9813775"/>
    <w:multiLevelType w:val="hybridMultilevel"/>
    <w:tmpl w:val="7D52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ADF48C8"/>
    <w:multiLevelType w:val="hybridMultilevel"/>
    <w:tmpl w:val="DD12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04A0788"/>
    <w:multiLevelType w:val="hybridMultilevel"/>
    <w:tmpl w:val="289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804EE0"/>
    <w:multiLevelType w:val="hybridMultilevel"/>
    <w:tmpl w:val="7D58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B5A7793"/>
    <w:multiLevelType w:val="hybridMultilevel"/>
    <w:tmpl w:val="478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F62094"/>
    <w:multiLevelType w:val="hybridMultilevel"/>
    <w:tmpl w:val="2984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C8B"/>
    <w:rsid w:val="0003241D"/>
    <w:rsid w:val="000B205F"/>
    <w:rsid w:val="00186331"/>
    <w:rsid w:val="001901E6"/>
    <w:rsid w:val="001F140D"/>
    <w:rsid w:val="00210DDD"/>
    <w:rsid w:val="00245FCA"/>
    <w:rsid w:val="00255A4B"/>
    <w:rsid w:val="00281CE7"/>
    <w:rsid w:val="00294C56"/>
    <w:rsid w:val="002A3267"/>
    <w:rsid w:val="00336D51"/>
    <w:rsid w:val="00341BB5"/>
    <w:rsid w:val="00392BCF"/>
    <w:rsid w:val="003C1A54"/>
    <w:rsid w:val="00500B53"/>
    <w:rsid w:val="005E6188"/>
    <w:rsid w:val="00663F87"/>
    <w:rsid w:val="0073274D"/>
    <w:rsid w:val="00797218"/>
    <w:rsid w:val="007D5F34"/>
    <w:rsid w:val="00827F6E"/>
    <w:rsid w:val="00835C31"/>
    <w:rsid w:val="00850512"/>
    <w:rsid w:val="0085217D"/>
    <w:rsid w:val="00861622"/>
    <w:rsid w:val="00875F95"/>
    <w:rsid w:val="00913F40"/>
    <w:rsid w:val="00936C8B"/>
    <w:rsid w:val="009740C8"/>
    <w:rsid w:val="009A76B3"/>
    <w:rsid w:val="00A16833"/>
    <w:rsid w:val="00A92E3C"/>
    <w:rsid w:val="00A95CA4"/>
    <w:rsid w:val="00AE7EBB"/>
    <w:rsid w:val="00B35BD2"/>
    <w:rsid w:val="00B37F05"/>
    <w:rsid w:val="00BA4DDE"/>
    <w:rsid w:val="00BB25FF"/>
    <w:rsid w:val="00BC1003"/>
    <w:rsid w:val="00CA7275"/>
    <w:rsid w:val="00CC26C5"/>
    <w:rsid w:val="00CD0742"/>
    <w:rsid w:val="00CD2A36"/>
    <w:rsid w:val="00D22696"/>
    <w:rsid w:val="00DA1E99"/>
    <w:rsid w:val="00E54A5B"/>
    <w:rsid w:val="00E868E3"/>
    <w:rsid w:val="00ED0AC9"/>
    <w:rsid w:val="00EE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D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5C31"/>
    <w:pPr>
      <w:ind w:left="720"/>
    </w:pPr>
  </w:style>
  <w:style w:type="table" w:styleId="TableGrid">
    <w:name w:val="Table Grid"/>
    <w:basedOn w:val="TableNormal"/>
    <w:uiPriority w:val="99"/>
    <w:rsid w:val="008521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609</Words>
  <Characters>3475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Дмитрий Каленюк</cp:lastModifiedBy>
  <cp:revision>4</cp:revision>
  <cp:lastPrinted>2021-01-25T04:08:00Z</cp:lastPrinted>
  <dcterms:created xsi:type="dcterms:W3CDTF">2021-01-27T09:16:00Z</dcterms:created>
  <dcterms:modified xsi:type="dcterms:W3CDTF">2021-03-21T12:51:00Z</dcterms:modified>
</cp:coreProperties>
</file>